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7BDD9" w14:textId="77777777" w:rsidR="00CC17ED" w:rsidRPr="00A235AC" w:rsidRDefault="00CC17ED" w:rsidP="00A63FC7">
      <w:pPr>
        <w:rPr>
          <w:rFonts w:ascii="Calibri" w:hAnsi="Calibri" w:cs="Arial"/>
          <w:sz w:val="22"/>
          <w:szCs w:val="22"/>
        </w:rPr>
      </w:pPr>
    </w:p>
    <w:p w14:paraId="5DE6D307" w14:textId="0ACAFE0A" w:rsidR="000249BD" w:rsidRDefault="003F6796" w:rsidP="00A63FC7">
      <w:pPr>
        <w:spacing w:line="360" w:lineRule="auto"/>
        <w:rPr>
          <w:rStyle w:val="Lienhypertexte"/>
          <w:rFonts w:asciiTheme="minorHAnsi" w:hAnsiTheme="minorHAnsi" w:cstheme="minorHAnsi"/>
          <w:szCs w:val="24"/>
        </w:rPr>
      </w:pPr>
      <w:r w:rsidRPr="00A06215">
        <w:rPr>
          <w:rFonts w:asciiTheme="minorHAnsi" w:hAnsiTheme="minorHAnsi" w:cstheme="minorHAnsi"/>
          <w:szCs w:val="24"/>
        </w:rPr>
        <w:t>Direct</w:t>
      </w:r>
      <w:r w:rsidR="00FA161B" w:rsidRPr="00A06215">
        <w:rPr>
          <w:rFonts w:asciiTheme="minorHAnsi" w:hAnsiTheme="minorHAnsi" w:cstheme="minorHAnsi"/>
          <w:szCs w:val="24"/>
        </w:rPr>
        <w:t>eur</w:t>
      </w:r>
      <w:r w:rsidRPr="00A06215">
        <w:rPr>
          <w:rFonts w:asciiTheme="minorHAnsi" w:hAnsiTheme="minorHAnsi" w:cstheme="minorHAnsi"/>
          <w:szCs w:val="24"/>
        </w:rPr>
        <w:t xml:space="preserve"> : </w:t>
      </w:r>
      <w:r w:rsidR="00FA161B" w:rsidRPr="00A06215">
        <w:rPr>
          <w:rFonts w:asciiTheme="minorHAnsi" w:hAnsiTheme="minorHAnsi" w:cstheme="minorHAnsi"/>
          <w:szCs w:val="24"/>
        </w:rPr>
        <w:t>Christopher Moulin</w:t>
      </w:r>
      <w:r w:rsidRPr="00A06215">
        <w:rPr>
          <w:rFonts w:asciiTheme="minorHAnsi" w:hAnsiTheme="minorHAnsi" w:cstheme="minorHAnsi"/>
          <w:szCs w:val="24"/>
        </w:rPr>
        <w:t xml:space="preserve"> </w:t>
      </w:r>
      <w:hyperlink r:id="rId8" w:history="1">
        <w:r w:rsidR="00FA161B" w:rsidRPr="00A06215">
          <w:rPr>
            <w:rStyle w:val="Lienhypertexte"/>
            <w:rFonts w:asciiTheme="minorHAnsi" w:hAnsiTheme="minorHAnsi" w:cstheme="minorHAnsi"/>
            <w:szCs w:val="24"/>
          </w:rPr>
          <w:t>christopher.moulin@univ-grenoble-alpes.fr</w:t>
        </w:r>
      </w:hyperlink>
      <w:r w:rsidRPr="00A06215">
        <w:rPr>
          <w:rFonts w:asciiTheme="minorHAnsi" w:hAnsiTheme="minorHAnsi" w:cstheme="minorHAnsi"/>
          <w:szCs w:val="24"/>
        </w:rPr>
        <w:t xml:space="preserve"> </w:t>
      </w:r>
      <w:r w:rsidR="00262AE0" w:rsidRPr="00A06215">
        <w:rPr>
          <w:rFonts w:asciiTheme="minorHAnsi" w:hAnsiTheme="minorHAnsi" w:cstheme="minorHAnsi"/>
          <w:szCs w:val="24"/>
        </w:rPr>
        <w:br/>
      </w:r>
      <w:r w:rsidR="002228A6" w:rsidRPr="00A06215">
        <w:rPr>
          <w:rFonts w:asciiTheme="minorHAnsi" w:hAnsiTheme="minorHAnsi" w:cstheme="minorHAnsi"/>
          <w:szCs w:val="24"/>
        </w:rPr>
        <w:t xml:space="preserve">Affaire suivie par: </w:t>
      </w:r>
      <w:proofErr w:type="spellStart"/>
      <w:r w:rsidR="004E5A36" w:rsidRPr="00A06215">
        <w:rPr>
          <w:rFonts w:asciiTheme="minorHAnsi" w:hAnsiTheme="minorHAnsi" w:cstheme="minorHAnsi"/>
          <w:szCs w:val="24"/>
        </w:rPr>
        <w:t>Orélie</w:t>
      </w:r>
      <w:proofErr w:type="spellEnd"/>
      <w:r w:rsidR="004E5A36" w:rsidRPr="00A06215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4E5A36" w:rsidRPr="00A06215">
        <w:rPr>
          <w:rFonts w:asciiTheme="minorHAnsi" w:hAnsiTheme="minorHAnsi" w:cstheme="minorHAnsi"/>
          <w:szCs w:val="24"/>
        </w:rPr>
        <w:t>Garzena</w:t>
      </w:r>
      <w:proofErr w:type="spellEnd"/>
      <w:r w:rsidR="002228A6" w:rsidRPr="00A06215">
        <w:rPr>
          <w:rFonts w:asciiTheme="minorHAnsi" w:hAnsiTheme="minorHAnsi" w:cstheme="minorHAnsi"/>
          <w:szCs w:val="24"/>
        </w:rPr>
        <w:t xml:space="preserve"> </w:t>
      </w:r>
      <w:hyperlink r:id="rId9" w:history="1">
        <w:r w:rsidR="004E5A36" w:rsidRPr="00A06215">
          <w:rPr>
            <w:rStyle w:val="Lienhypertexte"/>
            <w:rFonts w:asciiTheme="minorHAnsi" w:hAnsiTheme="minorHAnsi" w:cstheme="minorHAnsi"/>
            <w:szCs w:val="24"/>
          </w:rPr>
          <w:t>orelie.garzena@univ-grenoble-alpes.fr</w:t>
        </w:r>
      </w:hyperlink>
    </w:p>
    <w:p w14:paraId="28808673" w14:textId="77777777" w:rsidR="000249BD" w:rsidRPr="000249BD" w:rsidRDefault="000249BD" w:rsidP="00A63FC7">
      <w:pPr>
        <w:spacing w:line="360" w:lineRule="auto"/>
        <w:rPr>
          <w:rFonts w:asciiTheme="minorHAnsi" w:hAnsiTheme="minorHAnsi" w:cstheme="minorHAnsi"/>
          <w:color w:val="0000FF"/>
          <w:szCs w:val="24"/>
          <w:u w:val="single"/>
        </w:rPr>
      </w:pPr>
    </w:p>
    <w:p w14:paraId="6B268C7A" w14:textId="6C482FD1" w:rsidR="00335A24" w:rsidRDefault="00A06215" w:rsidP="00335A24">
      <w:pPr>
        <w:jc w:val="center"/>
        <w:rPr>
          <w:rFonts w:asciiTheme="minorHAnsi" w:hAnsiTheme="minorHAnsi" w:cstheme="minorHAnsi"/>
          <w:b/>
          <w:sz w:val="44"/>
          <w:szCs w:val="24"/>
        </w:rPr>
      </w:pPr>
      <w:r w:rsidRPr="00A06215">
        <w:rPr>
          <w:rFonts w:asciiTheme="minorHAnsi" w:hAnsiTheme="minorHAnsi" w:cstheme="minorHAnsi"/>
          <w:b/>
          <w:sz w:val="44"/>
          <w:szCs w:val="24"/>
        </w:rPr>
        <w:t>Demande de subvention ED ISCE</w:t>
      </w:r>
      <w:bookmarkStart w:id="0" w:name="_GoBack"/>
      <w:bookmarkEnd w:id="0"/>
    </w:p>
    <w:p w14:paraId="66B4E29A" w14:textId="4104C77A" w:rsidR="000249BD" w:rsidRDefault="000249BD" w:rsidP="000249BD">
      <w:pPr>
        <w:jc w:val="center"/>
        <w:rPr>
          <w:rFonts w:asciiTheme="minorHAnsi" w:hAnsiTheme="minorHAnsi" w:cstheme="minorHAnsi"/>
          <w:b/>
          <w:sz w:val="44"/>
          <w:szCs w:val="24"/>
        </w:rPr>
      </w:pPr>
    </w:p>
    <w:p w14:paraId="21C2FD67" w14:textId="7D3C581E" w:rsidR="00B50F25" w:rsidRPr="000249BD" w:rsidRDefault="000249BD" w:rsidP="00A06215">
      <w:pPr>
        <w:spacing w:line="360" w:lineRule="auto"/>
        <w:jc w:val="center"/>
        <w:rPr>
          <w:rFonts w:asciiTheme="minorHAnsi" w:hAnsiTheme="minorHAnsi" w:cstheme="minorHAnsi"/>
          <w:b/>
          <w:color w:val="FF0000"/>
          <w:sz w:val="20"/>
        </w:rPr>
      </w:pPr>
      <w:r w:rsidRPr="000249BD">
        <w:rPr>
          <w:rFonts w:asciiTheme="minorHAnsi" w:hAnsiTheme="minorHAnsi" w:cstheme="minorHAnsi"/>
          <w:b/>
          <w:color w:val="FF0000"/>
          <w:sz w:val="20"/>
        </w:rPr>
        <w:t>Ce formulaire ne doit pas dépasser deux pages. Veuillez le retourner sous forme de document PDF signé.</w:t>
      </w:r>
    </w:p>
    <w:p w14:paraId="1D79CE2F" w14:textId="77777777" w:rsidR="00CC17ED" w:rsidRPr="00A06215" w:rsidRDefault="00CC17ED" w:rsidP="00A63FC7">
      <w:pPr>
        <w:rPr>
          <w:rFonts w:asciiTheme="minorHAnsi" w:hAnsiTheme="minorHAnsi" w:cstheme="minorHAnsi"/>
          <w:szCs w:val="24"/>
        </w:rPr>
      </w:pPr>
    </w:p>
    <w:tbl>
      <w:tblPr>
        <w:tblStyle w:val="Grilledutableau"/>
        <w:tblW w:w="492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957"/>
      </w:tblGrid>
      <w:tr w:rsidR="00A06215" w:rsidRPr="00876B3A" w14:paraId="278A853C" w14:textId="77777777" w:rsidTr="00876B3A">
        <w:tc>
          <w:tcPr>
            <w:tcW w:w="5000" w:type="pct"/>
            <w:gridSpan w:val="2"/>
            <w:shd w:val="clear" w:color="auto" w:fill="009999"/>
            <w:vAlign w:val="bottom"/>
          </w:tcPr>
          <w:p w14:paraId="64E7B152" w14:textId="77777777" w:rsidR="00A06215" w:rsidRPr="00876B3A" w:rsidRDefault="00A06215" w:rsidP="00320C1F">
            <w:pPr>
              <w:pStyle w:val="Titre1"/>
              <w:outlineLvl w:val="0"/>
              <w:rPr>
                <w:rFonts w:asciiTheme="minorHAnsi" w:hAnsiTheme="minorHAnsi" w:cstheme="minorHAnsi"/>
                <w:b w:val="0"/>
                <w:color w:val="FFFFFF" w:themeColor="background1"/>
                <w:sz w:val="28"/>
                <w:szCs w:val="24"/>
              </w:rPr>
            </w:pPr>
            <w:r w:rsidRPr="00876B3A"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  <w:t>Informations évènement</w:t>
            </w:r>
          </w:p>
        </w:tc>
      </w:tr>
      <w:tr w:rsidR="00A06215" w:rsidRPr="00A06215" w14:paraId="2F8C5E82" w14:textId="77777777" w:rsidTr="00876B3A">
        <w:tc>
          <w:tcPr>
            <w:tcW w:w="2348" w:type="pct"/>
            <w:vAlign w:val="bottom"/>
          </w:tcPr>
          <w:p w14:paraId="08261E99" w14:textId="75C9FDD4" w:rsidR="00A06215" w:rsidRPr="00A06215" w:rsidRDefault="00A06215" w:rsidP="00320C1F">
            <w:pPr>
              <w:pStyle w:val="Retraitnormal"/>
              <w:ind w:left="30"/>
              <w:rPr>
                <w:rFonts w:cstheme="minorHAnsi"/>
                <w:sz w:val="24"/>
                <w:szCs w:val="24"/>
              </w:rPr>
            </w:pPr>
            <w:r w:rsidRPr="00A06215">
              <w:rPr>
                <w:rFonts w:cstheme="minorHAnsi"/>
                <w:sz w:val="24"/>
                <w:szCs w:val="24"/>
              </w:rPr>
              <w:t>Nom de l’évènement / formation</w:t>
            </w:r>
            <w:r w:rsidR="00B50F25">
              <w:rPr>
                <w:rFonts w:cstheme="minorHAnsi"/>
                <w:sz w:val="24"/>
                <w:szCs w:val="24"/>
              </w:rPr>
              <w:t xml:space="preserve"> /mission</w:t>
            </w:r>
          </w:p>
        </w:tc>
        <w:tc>
          <w:tcPr>
            <w:tcW w:w="2652" w:type="pct"/>
            <w:vAlign w:val="bottom"/>
          </w:tcPr>
          <w:p w14:paraId="39709838" w14:textId="77777777" w:rsidR="00A06215" w:rsidRPr="00A06215" w:rsidRDefault="00A06215" w:rsidP="00320C1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6B3A" w:rsidRPr="00A06215" w14:paraId="0ACA4273" w14:textId="77777777" w:rsidTr="00876B3A">
        <w:tc>
          <w:tcPr>
            <w:tcW w:w="2348" w:type="pct"/>
            <w:vAlign w:val="bottom"/>
          </w:tcPr>
          <w:p w14:paraId="3712639D" w14:textId="77777777" w:rsidR="00A06215" w:rsidRPr="00A06215" w:rsidRDefault="00A06215" w:rsidP="00320C1F">
            <w:pPr>
              <w:pStyle w:val="Retraitnormal"/>
              <w:ind w:left="30"/>
              <w:rPr>
                <w:rFonts w:cstheme="minorHAnsi"/>
                <w:sz w:val="24"/>
                <w:szCs w:val="24"/>
              </w:rPr>
            </w:pPr>
            <w:r w:rsidRPr="00A06215">
              <w:rPr>
                <w:rFonts w:cstheme="minorHAnsi"/>
                <w:sz w:val="24"/>
                <w:szCs w:val="24"/>
              </w:rPr>
              <w:t>Période / Date</w:t>
            </w:r>
          </w:p>
        </w:tc>
        <w:tc>
          <w:tcPr>
            <w:tcW w:w="2652" w:type="pct"/>
            <w:vAlign w:val="bottom"/>
          </w:tcPr>
          <w:p w14:paraId="57845553" w14:textId="77777777" w:rsidR="00A06215" w:rsidRPr="00A06215" w:rsidRDefault="00A06215" w:rsidP="00320C1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6215" w:rsidRPr="00A06215" w14:paraId="5D5E9207" w14:textId="77777777" w:rsidTr="00876B3A">
        <w:sdt>
          <w:sdtPr>
            <w:rPr>
              <w:rFonts w:cstheme="minorHAnsi"/>
              <w:sz w:val="24"/>
              <w:szCs w:val="24"/>
            </w:rPr>
            <w:id w:val="-1686427066"/>
            <w:placeholder>
              <w:docPart w:val="C50916F84DD54F6CA9758D88071DCCD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48" w:type="pct"/>
                <w:vAlign w:val="bottom"/>
              </w:tcPr>
              <w:p w14:paraId="0C63DB78" w14:textId="77777777" w:rsidR="00A06215" w:rsidRPr="00A06215" w:rsidRDefault="00A06215" w:rsidP="00320C1F">
                <w:pPr>
                  <w:pStyle w:val="Retraitnormal"/>
                  <w:ind w:left="30"/>
                  <w:rPr>
                    <w:rFonts w:cstheme="minorHAnsi"/>
                    <w:sz w:val="24"/>
                    <w:szCs w:val="24"/>
                  </w:rPr>
                </w:pPr>
                <w:r w:rsidRPr="00A06215">
                  <w:rPr>
                    <w:rFonts w:cstheme="minorHAnsi"/>
                    <w:sz w:val="24"/>
                    <w:szCs w:val="24"/>
                    <w:lang w:bidi="fr-FR"/>
                  </w:rPr>
                  <w:t>Lieu</w:t>
                </w:r>
              </w:p>
            </w:tc>
          </w:sdtContent>
        </w:sdt>
        <w:tc>
          <w:tcPr>
            <w:tcW w:w="2652" w:type="pct"/>
            <w:vAlign w:val="bottom"/>
          </w:tcPr>
          <w:p w14:paraId="6DE74C14" w14:textId="77777777" w:rsidR="00A06215" w:rsidRPr="00A06215" w:rsidRDefault="00A06215" w:rsidP="00320C1F">
            <w:pPr>
              <w:ind w:left="3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6215" w:rsidRPr="00A06215" w14:paraId="251AF54A" w14:textId="77777777" w:rsidTr="00876B3A">
        <w:tc>
          <w:tcPr>
            <w:tcW w:w="2348" w:type="pct"/>
            <w:vAlign w:val="bottom"/>
          </w:tcPr>
          <w:p w14:paraId="1014ECA4" w14:textId="77777777" w:rsidR="00A06215" w:rsidRPr="00A06215" w:rsidRDefault="00A06215" w:rsidP="00320C1F">
            <w:pPr>
              <w:pStyle w:val="Retraitnormal"/>
              <w:ind w:left="30"/>
              <w:rPr>
                <w:rFonts w:cstheme="minorHAnsi"/>
                <w:sz w:val="24"/>
                <w:szCs w:val="24"/>
              </w:rPr>
            </w:pPr>
            <w:r w:rsidRPr="00A06215">
              <w:rPr>
                <w:rFonts w:cstheme="minorHAnsi"/>
                <w:sz w:val="24"/>
                <w:szCs w:val="24"/>
              </w:rPr>
              <w:t>Site web (facultatif)</w:t>
            </w:r>
          </w:p>
        </w:tc>
        <w:tc>
          <w:tcPr>
            <w:tcW w:w="2652" w:type="pct"/>
            <w:vAlign w:val="bottom"/>
          </w:tcPr>
          <w:p w14:paraId="0DC6F7BE" w14:textId="77777777" w:rsidR="00A06215" w:rsidRPr="00A06215" w:rsidRDefault="00A06215" w:rsidP="00320C1F">
            <w:pPr>
              <w:ind w:left="3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6B3A" w:rsidRPr="00A06215" w14:paraId="41E96669" w14:textId="77777777" w:rsidTr="00876B3A">
        <w:tc>
          <w:tcPr>
            <w:tcW w:w="2348" w:type="pct"/>
            <w:vAlign w:val="bottom"/>
          </w:tcPr>
          <w:p w14:paraId="1640D361" w14:textId="77777777" w:rsidR="00876B3A" w:rsidRPr="00A06215" w:rsidRDefault="00876B3A" w:rsidP="00876B3A">
            <w:pPr>
              <w:pStyle w:val="Retraitnormal"/>
              <w:ind w:left="0"/>
              <w:rPr>
                <w:rFonts w:cstheme="minorHAnsi"/>
                <w:sz w:val="24"/>
                <w:szCs w:val="24"/>
              </w:rPr>
            </w:pPr>
            <w:r w:rsidRPr="00A06215">
              <w:rPr>
                <w:rFonts w:cstheme="minorHAnsi"/>
                <w:sz w:val="24"/>
                <w:szCs w:val="24"/>
              </w:rPr>
              <w:t xml:space="preserve">Nombre de </w:t>
            </w:r>
            <w:r>
              <w:rPr>
                <w:rFonts w:cstheme="minorHAnsi"/>
                <w:sz w:val="24"/>
                <w:szCs w:val="24"/>
              </w:rPr>
              <w:t>doctorant.es ISCE</w:t>
            </w:r>
            <w:r w:rsidRPr="00A06215">
              <w:rPr>
                <w:rFonts w:cstheme="minorHAnsi"/>
                <w:sz w:val="24"/>
                <w:szCs w:val="24"/>
              </w:rPr>
              <w:t xml:space="preserve"> concerné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A06215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2652" w:type="pct"/>
            <w:vAlign w:val="bottom"/>
          </w:tcPr>
          <w:p w14:paraId="4FF9EC41" w14:textId="77777777" w:rsidR="00876B3A" w:rsidRPr="00A06215" w:rsidRDefault="00876B3A" w:rsidP="00320C1F">
            <w:pPr>
              <w:ind w:left="3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6B3A" w:rsidRPr="00A06215" w14:paraId="63F5C02A" w14:textId="77777777" w:rsidTr="00876B3A">
        <w:tc>
          <w:tcPr>
            <w:tcW w:w="2348" w:type="pct"/>
            <w:vAlign w:val="bottom"/>
          </w:tcPr>
          <w:p w14:paraId="320A9A18" w14:textId="77777777" w:rsidR="00876B3A" w:rsidRPr="00A06215" w:rsidRDefault="00876B3A" w:rsidP="00876B3A">
            <w:pPr>
              <w:pStyle w:val="Retraitnormal"/>
              <w:ind w:left="30"/>
              <w:rPr>
                <w:rFonts w:cstheme="minorHAnsi"/>
                <w:sz w:val="24"/>
                <w:szCs w:val="24"/>
              </w:rPr>
            </w:pPr>
            <w:r w:rsidRPr="00A06215">
              <w:rPr>
                <w:rFonts w:cstheme="minorHAnsi"/>
                <w:sz w:val="24"/>
                <w:szCs w:val="24"/>
              </w:rPr>
              <w:t>Nombre de laboratoires concernés</w:t>
            </w:r>
          </w:p>
        </w:tc>
        <w:tc>
          <w:tcPr>
            <w:tcW w:w="2652" w:type="pct"/>
            <w:vAlign w:val="bottom"/>
          </w:tcPr>
          <w:p w14:paraId="5BC65D4A" w14:textId="77777777" w:rsidR="00876B3A" w:rsidRPr="00A06215" w:rsidRDefault="00876B3A" w:rsidP="00876B3A">
            <w:pPr>
              <w:ind w:left="3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6B3A" w:rsidRPr="00876B3A" w14:paraId="758F86B9" w14:textId="77777777" w:rsidTr="00876B3A">
        <w:tc>
          <w:tcPr>
            <w:tcW w:w="5000" w:type="pct"/>
            <w:gridSpan w:val="2"/>
            <w:shd w:val="clear" w:color="auto" w:fill="009999"/>
            <w:vAlign w:val="bottom"/>
          </w:tcPr>
          <w:p w14:paraId="65D9F4C1" w14:textId="77777777" w:rsidR="00876B3A" w:rsidRPr="00876B3A" w:rsidRDefault="00876B3A" w:rsidP="00876B3A">
            <w:pPr>
              <w:pStyle w:val="Titre1"/>
              <w:outlineLvl w:val="0"/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</w:pPr>
            <w:r w:rsidRPr="00876B3A"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  <w:t xml:space="preserve">Informations </w:t>
            </w:r>
            <w:proofErr w:type="spellStart"/>
            <w:proofErr w:type="gramStart"/>
            <w:r w:rsidRPr="00876B3A"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  <w:t>doctorant.e</w:t>
            </w:r>
            <w:proofErr w:type="spellEnd"/>
            <w:proofErr w:type="gramEnd"/>
          </w:p>
        </w:tc>
      </w:tr>
      <w:tr w:rsidR="00876B3A" w:rsidRPr="00A06215" w14:paraId="635AFAF8" w14:textId="77777777" w:rsidTr="00876B3A">
        <w:sdt>
          <w:sdtPr>
            <w:rPr>
              <w:rFonts w:cstheme="minorHAnsi"/>
              <w:sz w:val="24"/>
              <w:szCs w:val="24"/>
            </w:rPr>
            <w:id w:val="-2047821762"/>
            <w:placeholder>
              <w:docPart w:val="BBA9F22C26F74FEB82E154028466098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48" w:type="pct"/>
                <w:vAlign w:val="bottom"/>
              </w:tcPr>
              <w:p w14:paraId="1E3055A7" w14:textId="77777777" w:rsidR="00876B3A" w:rsidRPr="00A06215" w:rsidRDefault="00876B3A" w:rsidP="00876B3A">
                <w:pPr>
                  <w:pStyle w:val="Retraitnormal"/>
                  <w:ind w:left="30"/>
                  <w:rPr>
                    <w:rFonts w:cstheme="minorHAnsi"/>
                    <w:sz w:val="24"/>
                    <w:szCs w:val="24"/>
                  </w:rPr>
                </w:pPr>
                <w:r w:rsidRPr="00A06215">
                  <w:rPr>
                    <w:rFonts w:cstheme="minorHAnsi"/>
                    <w:sz w:val="24"/>
                    <w:szCs w:val="24"/>
                    <w:lang w:bidi="fr-FR"/>
                  </w:rPr>
                  <w:t>Nom</w:t>
                </w:r>
              </w:p>
            </w:tc>
          </w:sdtContent>
        </w:sdt>
        <w:tc>
          <w:tcPr>
            <w:tcW w:w="2652" w:type="pct"/>
            <w:vAlign w:val="bottom"/>
          </w:tcPr>
          <w:p w14:paraId="3F52B79E" w14:textId="77777777" w:rsidR="00876B3A" w:rsidRPr="00A06215" w:rsidRDefault="00876B3A" w:rsidP="00876B3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6B3A" w:rsidRPr="00A06215" w14:paraId="55108B1F" w14:textId="77777777" w:rsidTr="00876B3A">
        <w:tc>
          <w:tcPr>
            <w:tcW w:w="2348" w:type="pct"/>
            <w:vAlign w:val="bottom"/>
          </w:tcPr>
          <w:p w14:paraId="345ADC61" w14:textId="77777777" w:rsidR="00876B3A" w:rsidRPr="00A06215" w:rsidRDefault="00876B3A" w:rsidP="00876B3A">
            <w:pPr>
              <w:pStyle w:val="Retraitnormal"/>
              <w:ind w:left="30"/>
              <w:rPr>
                <w:rFonts w:cstheme="minorHAnsi"/>
                <w:sz w:val="24"/>
                <w:szCs w:val="24"/>
              </w:rPr>
            </w:pPr>
            <w:r w:rsidRPr="00A06215">
              <w:rPr>
                <w:rFonts w:cstheme="minorHAnsi"/>
                <w:sz w:val="24"/>
                <w:szCs w:val="24"/>
              </w:rPr>
              <w:t>Prénom</w:t>
            </w:r>
          </w:p>
        </w:tc>
        <w:tc>
          <w:tcPr>
            <w:tcW w:w="2652" w:type="pct"/>
            <w:vAlign w:val="bottom"/>
          </w:tcPr>
          <w:p w14:paraId="1CC53860" w14:textId="77777777" w:rsidR="00876B3A" w:rsidRPr="00A06215" w:rsidRDefault="00876B3A" w:rsidP="00876B3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6B3A" w:rsidRPr="00A06215" w14:paraId="745C014B" w14:textId="77777777" w:rsidTr="00876B3A">
        <w:sdt>
          <w:sdtPr>
            <w:rPr>
              <w:rFonts w:cstheme="minorHAnsi"/>
              <w:sz w:val="24"/>
              <w:szCs w:val="24"/>
            </w:rPr>
            <w:id w:val="-1359804501"/>
            <w:placeholder>
              <w:docPart w:val="514DE6901B0A4F729D0E499C3AE64D1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48" w:type="pct"/>
                <w:vAlign w:val="bottom"/>
              </w:tcPr>
              <w:p w14:paraId="76B612B4" w14:textId="77777777" w:rsidR="00876B3A" w:rsidRPr="00A06215" w:rsidRDefault="00876B3A" w:rsidP="00876B3A">
                <w:pPr>
                  <w:pStyle w:val="Retraitnormal"/>
                  <w:ind w:left="30"/>
                  <w:rPr>
                    <w:rFonts w:cstheme="minorHAnsi"/>
                    <w:sz w:val="24"/>
                    <w:szCs w:val="24"/>
                  </w:rPr>
                </w:pPr>
                <w:r w:rsidRPr="00A06215">
                  <w:rPr>
                    <w:rFonts w:cstheme="minorHAnsi"/>
                    <w:sz w:val="24"/>
                    <w:szCs w:val="24"/>
                    <w:lang w:bidi="fr-FR"/>
                  </w:rPr>
                  <w:t>Adresse e-mail</w:t>
                </w:r>
              </w:p>
            </w:tc>
          </w:sdtContent>
        </w:sdt>
        <w:tc>
          <w:tcPr>
            <w:tcW w:w="2652" w:type="pct"/>
            <w:vAlign w:val="bottom"/>
          </w:tcPr>
          <w:p w14:paraId="41F8798E" w14:textId="77777777" w:rsidR="00876B3A" w:rsidRPr="00A06215" w:rsidRDefault="00876B3A" w:rsidP="00876B3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6B3A" w:rsidRPr="00A06215" w14:paraId="03457A8E" w14:textId="77777777" w:rsidTr="00876B3A">
        <w:tc>
          <w:tcPr>
            <w:tcW w:w="2348" w:type="pct"/>
            <w:vAlign w:val="bottom"/>
          </w:tcPr>
          <w:p w14:paraId="08AA89BE" w14:textId="77777777" w:rsidR="00876B3A" w:rsidRPr="00A06215" w:rsidRDefault="00876B3A" w:rsidP="00876B3A">
            <w:pPr>
              <w:pStyle w:val="Retraitnormal"/>
              <w:ind w:left="30"/>
              <w:rPr>
                <w:rFonts w:cstheme="minorHAnsi"/>
                <w:sz w:val="24"/>
                <w:szCs w:val="24"/>
              </w:rPr>
            </w:pPr>
            <w:r w:rsidRPr="00A06215">
              <w:rPr>
                <w:rFonts w:cstheme="minorHAnsi"/>
                <w:sz w:val="24"/>
                <w:szCs w:val="24"/>
              </w:rPr>
              <w:t>Laboratoire</w:t>
            </w:r>
          </w:p>
        </w:tc>
        <w:tc>
          <w:tcPr>
            <w:tcW w:w="2652" w:type="pct"/>
            <w:vAlign w:val="bottom"/>
          </w:tcPr>
          <w:p w14:paraId="1172FC4B" w14:textId="77777777" w:rsidR="00876B3A" w:rsidRPr="00A06215" w:rsidRDefault="00876B3A" w:rsidP="00876B3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6B3A" w:rsidRPr="00876B3A" w14:paraId="6185104D" w14:textId="77777777" w:rsidTr="00876B3A">
        <w:tc>
          <w:tcPr>
            <w:tcW w:w="5000" w:type="pct"/>
            <w:gridSpan w:val="2"/>
            <w:shd w:val="clear" w:color="auto" w:fill="009999"/>
          </w:tcPr>
          <w:p w14:paraId="1B7B3AA2" w14:textId="77777777" w:rsidR="00876B3A" w:rsidRPr="00876B3A" w:rsidRDefault="00876B3A" w:rsidP="00876B3A">
            <w:pPr>
              <w:pStyle w:val="Titre1"/>
              <w:outlineLvl w:val="0"/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</w:pPr>
            <w:r w:rsidRPr="00876B3A"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  <w:t>Informations prises en charge (PEC)</w:t>
            </w:r>
          </w:p>
        </w:tc>
      </w:tr>
      <w:tr w:rsidR="00876B3A" w:rsidRPr="00A06215" w14:paraId="35E1B06C" w14:textId="77777777" w:rsidTr="00876B3A">
        <w:tc>
          <w:tcPr>
            <w:tcW w:w="2348" w:type="pct"/>
            <w:vAlign w:val="bottom"/>
          </w:tcPr>
          <w:p w14:paraId="48CF3456" w14:textId="11035CB6" w:rsidR="00876B3A" w:rsidRPr="00A06215" w:rsidRDefault="00876B3A" w:rsidP="00876B3A">
            <w:pPr>
              <w:pStyle w:val="Retraitnormal"/>
              <w:ind w:left="30"/>
              <w:rPr>
                <w:rFonts w:cstheme="minorHAnsi"/>
                <w:sz w:val="24"/>
                <w:szCs w:val="24"/>
              </w:rPr>
            </w:pPr>
            <w:r w:rsidRPr="00A06215">
              <w:rPr>
                <w:rFonts w:cstheme="minorHAnsi"/>
                <w:sz w:val="24"/>
                <w:szCs w:val="24"/>
              </w:rPr>
              <w:t>Coût global de l’évènement</w:t>
            </w:r>
            <w:r w:rsidR="00B70BEB">
              <w:rPr>
                <w:rFonts w:cstheme="minorHAnsi"/>
                <w:sz w:val="24"/>
                <w:szCs w:val="24"/>
              </w:rPr>
              <w:t xml:space="preserve"> </w:t>
            </w:r>
            <w:r w:rsidRPr="00A06215">
              <w:rPr>
                <w:rFonts w:cstheme="minorHAnsi"/>
                <w:sz w:val="24"/>
                <w:szCs w:val="24"/>
              </w:rPr>
              <w:t>/</w:t>
            </w:r>
            <w:r w:rsidR="00B70BEB">
              <w:rPr>
                <w:rFonts w:cstheme="minorHAnsi"/>
                <w:sz w:val="24"/>
                <w:szCs w:val="24"/>
              </w:rPr>
              <w:t xml:space="preserve"> </w:t>
            </w:r>
            <w:r w:rsidRPr="00A06215">
              <w:rPr>
                <w:rFonts w:cstheme="minorHAnsi"/>
                <w:sz w:val="24"/>
                <w:szCs w:val="24"/>
              </w:rPr>
              <w:t>formation</w:t>
            </w:r>
            <w:r w:rsidR="00B50F25">
              <w:rPr>
                <w:rFonts w:cstheme="minorHAnsi"/>
                <w:sz w:val="24"/>
                <w:szCs w:val="24"/>
              </w:rPr>
              <w:t xml:space="preserve"> / mission</w:t>
            </w:r>
          </w:p>
        </w:tc>
        <w:tc>
          <w:tcPr>
            <w:tcW w:w="2652" w:type="pct"/>
            <w:vAlign w:val="bottom"/>
          </w:tcPr>
          <w:p w14:paraId="5017A354" w14:textId="77777777" w:rsidR="00876B3A" w:rsidRPr="00A06215" w:rsidRDefault="00876B3A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6B3A" w:rsidRPr="00A06215" w14:paraId="716780E9" w14:textId="77777777" w:rsidTr="00876B3A">
        <w:tc>
          <w:tcPr>
            <w:tcW w:w="2348" w:type="pct"/>
            <w:vAlign w:val="bottom"/>
          </w:tcPr>
          <w:p w14:paraId="2E39F015" w14:textId="708FAC66" w:rsidR="00876B3A" w:rsidRPr="00A06215" w:rsidRDefault="00876B3A" w:rsidP="00876B3A">
            <w:pPr>
              <w:pStyle w:val="Retraitnormal"/>
              <w:ind w:left="30"/>
              <w:rPr>
                <w:rFonts w:cstheme="minorHAnsi"/>
                <w:sz w:val="24"/>
                <w:szCs w:val="24"/>
              </w:rPr>
            </w:pPr>
            <w:proofErr w:type="gramStart"/>
            <w:r w:rsidRPr="00A06215">
              <w:rPr>
                <w:rFonts w:cstheme="minorHAnsi"/>
                <w:sz w:val="24"/>
                <w:szCs w:val="24"/>
              </w:rPr>
              <w:t>P</w:t>
            </w:r>
            <w:r w:rsidR="00B50F25">
              <w:rPr>
                <w:rFonts w:cstheme="minorHAnsi"/>
                <w:sz w:val="24"/>
                <w:szCs w:val="24"/>
              </w:rPr>
              <w:t>rise-en</w:t>
            </w:r>
            <w:proofErr w:type="gramEnd"/>
            <w:r w:rsidR="00B50F25">
              <w:rPr>
                <w:rFonts w:cstheme="minorHAnsi"/>
                <w:sz w:val="24"/>
                <w:szCs w:val="24"/>
              </w:rPr>
              <w:t xml:space="preserve">-charge </w:t>
            </w:r>
            <w:r w:rsidRPr="00A06215">
              <w:rPr>
                <w:rFonts w:cstheme="minorHAnsi"/>
                <w:sz w:val="24"/>
                <w:szCs w:val="24"/>
              </w:rPr>
              <w:t>laboratoire</w:t>
            </w:r>
            <w:r w:rsidR="00B50F25">
              <w:rPr>
                <w:rFonts w:cstheme="minorHAnsi"/>
                <w:sz w:val="24"/>
                <w:szCs w:val="24"/>
              </w:rPr>
              <w:t xml:space="preserve"> (s’il y en a une)</w:t>
            </w:r>
          </w:p>
        </w:tc>
        <w:tc>
          <w:tcPr>
            <w:tcW w:w="2652" w:type="pct"/>
            <w:vAlign w:val="bottom"/>
          </w:tcPr>
          <w:p w14:paraId="7FBC2F17" w14:textId="77777777" w:rsidR="00876B3A" w:rsidRPr="00A06215" w:rsidRDefault="00876B3A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6B3A" w:rsidRPr="00A06215" w14:paraId="58356C95" w14:textId="77777777" w:rsidTr="00876B3A">
        <w:tc>
          <w:tcPr>
            <w:tcW w:w="2348" w:type="pct"/>
            <w:vAlign w:val="bottom"/>
          </w:tcPr>
          <w:p w14:paraId="2AC958B7" w14:textId="24AB8155" w:rsidR="00876B3A" w:rsidRPr="00A06215" w:rsidRDefault="00B50F25" w:rsidP="00876B3A">
            <w:pPr>
              <w:pStyle w:val="Retraitnormal"/>
              <w:ind w:left="30"/>
              <w:rPr>
                <w:rFonts w:cstheme="minorHAnsi"/>
                <w:sz w:val="24"/>
                <w:szCs w:val="24"/>
              </w:rPr>
            </w:pPr>
            <w:proofErr w:type="gramStart"/>
            <w:r w:rsidRPr="00A06215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rise-en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-charge </w:t>
            </w:r>
            <w:r w:rsidR="00876B3A" w:rsidRPr="00A06215">
              <w:rPr>
                <w:rFonts w:cstheme="minorHAnsi"/>
                <w:sz w:val="24"/>
                <w:szCs w:val="24"/>
              </w:rPr>
              <w:t>autre organisme</w:t>
            </w:r>
            <w:r>
              <w:rPr>
                <w:rFonts w:cstheme="minorHAnsi"/>
                <w:sz w:val="24"/>
                <w:szCs w:val="24"/>
              </w:rPr>
              <w:t xml:space="preserve"> (s’il y en a une)</w:t>
            </w:r>
          </w:p>
        </w:tc>
        <w:tc>
          <w:tcPr>
            <w:tcW w:w="2652" w:type="pct"/>
            <w:vAlign w:val="bottom"/>
          </w:tcPr>
          <w:p w14:paraId="095D37E1" w14:textId="77777777" w:rsidR="00876B3A" w:rsidRPr="00A06215" w:rsidRDefault="00876B3A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6B3A" w:rsidRPr="00A06215" w14:paraId="32BED3E9" w14:textId="77777777" w:rsidTr="00876B3A">
        <w:tc>
          <w:tcPr>
            <w:tcW w:w="2348" w:type="pct"/>
            <w:vAlign w:val="bottom"/>
          </w:tcPr>
          <w:p w14:paraId="149372AA" w14:textId="77777777" w:rsidR="00876B3A" w:rsidRPr="00A06215" w:rsidRDefault="00876B3A" w:rsidP="00876B3A">
            <w:pPr>
              <w:pStyle w:val="Retraitnormal"/>
              <w:ind w:left="30"/>
              <w:rPr>
                <w:rFonts w:cstheme="minorHAnsi"/>
                <w:sz w:val="24"/>
                <w:szCs w:val="24"/>
              </w:rPr>
            </w:pPr>
            <w:r w:rsidRPr="00A06215">
              <w:rPr>
                <w:rFonts w:cstheme="minorHAnsi"/>
                <w:sz w:val="24"/>
                <w:szCs w:val="24"/>
              </w:rPr>
              <w:t>Montant demandé à l’ED ISCE</w:t>
            </w:r>
          </w:p>
        </w:tc>
        <w:tc>
          <w:tcPr>
            <w:tcW w:w="2652" w:type="pct"/>
            <w:vAlign w:val="bottom"/>
          </w:tcPr>
          <w:p w14:paraId="77A291C3" w14:textId="77777777" w:rsidR="00876B3A" w:rsidRPr="00A06215" w:rsidRDefault="00876B3A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6B3A" w:rsidRPr="00876B3A" w14:paraId="383510D7" w14:textId="77777777" w:rsidTr="00876B3A">
        <w:tc>
          <w:tcPr>
            <w:tcW w:w="5000" w:type="pct"/>
            <w:gridSpan w:val="2"/>
            <w:shd w:val="clear" w:color="auto" w:fill="009999"/>
          </w:tcPr>
          <w:p w14:paraId="5DD4650A" w14:textId="77777777" w:rsidR="00876B3A" w:rsidRPr="00876B3A" w:rsidRDefault="00876B3A" w:rsidP="00876B3A">
            <w:pPr>
              <w:pStyle w:val="Titre1"/>
              <w:outlineLvl w:val="0"/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</w:pPr>
            <w:r w:rsidRPr="00876B3A"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  <w:lastRenderedPageBreak/>
              <w:t>Motivation</w:t>
            </w:r>
          </w:p>
        </w:tc>
      </w:tr>
      <w:tr w:rsidR="00876B3A" w:rsidRPr="00A06215" w14:paraId="11C0A86F" w14:textId="77777777" w:rsidTr="00876B3A">
        <w:trPr>
          <w:trHeight w:val="531"/>
        </w:trPr>
        <w:tc>
          <w:tcPr>
            <w:tcW w:w="5000" w:type="pct"/>
            <w:gridSpan w:val="2"/>
          </w:tcPr>
          <w:p w14:paraId="66D3EAA2" w14:textId="0FBE72C4" w:rsidR="00876B3A" w:rsidRPr="00A06215" w:rsidRDefault="00876B3A" w:rsidP="00876B3A">
            <w:pPr>
              <w:spacing w:before="240"/>
              <w:rPr>
                <w:rFonts w:asciiTheme="minorHAnsi" w:hAnsiTheme="minorHAnsi" w:cstheme="minorHAnsi"/>
                <w:i/>
                <w:szCs w:val="24"/>
              </w:rPr>
            </w:pPr>
            <w:r w:rsidRPr="00A06215">
              <w:rPr>
                <w:rFonts w:asciiTheme="minorHAnsi" w:hAnsiTheme="minorHAnsi" w:cstheme="minorHAnsi"/>
                <w:i/>
                <w:szCs w:val="24"/>
              </w:rPr>
              <w:t>Pour les formations individuelles, pensez à noter le nombre d’heures de formation accordées et dans quelle catégorie (disciplinaire / poursuite de carrière / transversales)</w:t>
            </w:r>
            <w:r w:rsidR="00B50F25">
              <w:rPr>
                <w:rFonts w:asciiTheme="minorHAnsi" w:hAnsiTheme="minorHAnsi" w:cstheme="minorHAnsi"/>
                <w:i/>
                <w:szCs w:val="24"/>
              </w:rPr>
              <w:t xml:space="preserve">. Pour les missions, expliquer les autres financements possibles et la répartition entre transport/logement/restauration. </w:t>
            </w:r>
          </w:p>
          <w:p w14:paraId="71E00CEB" w14:textId="77777777" w:rsidR="00876B3A" w:rsidRPr="00A06215" w:rsidRDefault="00876B3A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  <w:p w14:paraId="3B5C99F1" w14:textId="77777777" w:rsidR="00876B3A" w:rsidRPr="00A06215" w:rsidRDefault="00876B3A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  <w:p w14:paraId="6A8A9514" w14:textId="77777777" w:rsidR="00876B3A" w:rsidRPr="00A06215" w:rsidRDefault="00876B3A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  <w:p w14:paraId="61861AFF" w14:textId="77777777" w:rsidR="00876B3A" w:rsidRDefault="00876B3A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  <w:p w14:paraId="70C696B4" w14:textId="77777777" w:rsidR="00876B3A" w:rsidRDefault="00876B3A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  <w:p w14:paraId="0D907114" w14:textId="44661B44" w:rsidR="00876B3A" w:rsidRDefault="00876B3A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  <w:p w14:paraId="1C30DA12" w14:textId="77777777" w:rsidR="000249BD" w:rsidRDefault="000249BD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  <w:p w14:paraId="5D07AEBA" w14:textId="77777777" w:rsidR="00876B3A" w:rsidRPr="00A06215" w:rsidRDefault="00876B3A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  <w:p w14:paraId="0AC71015" w14:textId="77777777" w:rsidR="00876B3A" w:rsidRPr="00A06215" w:rsidRDefault="00876B3A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6B3A" w:rsidRPr="00876B3A" w14:paraId="549D890E" w14:textId="77777777" w:rsidTr="00876B3A">
        <w:tc>
          <w:tcPr>
            <w:tcW w:w="5000" w:type="pct"/>
            <w:gridSpan w:val="2"/>
            <w:shd w:val="clear" w:color="auto" w:fill="009999"/>
          </w:tcPr>
          <w:p w14:paraId="270A63A5" w14:textId="77777777" w:rsidR="00876B3A" w:rsidRPr="00876B3A" w:rsidRDefault="00876B3A" w:rsidP="00876B3A">
            <w:pPr>
              <w:pStyle w:val="Titre1"/>
              <w:outlineLvl w:val="0"/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</w:pPr>
            <w:r w:rsidRPr="00876B3A"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  <w:t>Signature</w:t>
            </w: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  <w:t>s</w:t>
            </w:r>
          </w:p>
        </w:tc>
      </w:tr>
      <w:tr w:rsidR="00876B3A" w:rsidRPr="00A06215" w14:paraId="08A9FCD9" w14:textId="77777777" w:rsidTr="00876B3A">
        <w:tc>
          <w:tcPr>
            <w:tcW w:w="2348" w:type="pct"/>
            <w:vAlign w:val="bottom"/>
          </w:tcPr>
          <w:p w14:paraId="3A9FCF4E" w14:textId="77777777" w:rsidR="00876B3A" w:rsidRPr="00A06215" w:rsidRDefault="00876B3A" w:rsidP="00876B3A">
            <w:pPr>
              <w:pStyle w:val="Retraitnormal"/>
              <w:ind w:left="30"/>
              <w:rPr>
                <w:rFonts w:cstheme="minorHAnsi"/>
                <w:sz w:val="24"/>
                <w:szCs w:val="24"/>
              </w:rPr>
            </w:pPr>
            <w:proofErr w:type="spellStart"/>
            <w:r w:rsidRPr="00A06215">
              <w:rPr>
                <w:rFonts w:cstheme="minorHAnsi"/>
                <w:sz w:val="24"/>
                <w:szCs w:val="24"/>
              </w:rPr>
              <w:t>Doctorant.e</w:t>
            </w:r>
            <w:proofErr w:type="spellEnd"/>
          </w:p>
        </w:tc>
        <w:tc>
          <w:tcPr>
            <w:tcW w:w="2652" w:type="pct"/>
            <w:vAlign w:val="bottom"/>
          </w:tcPr>
          <w:p w14:paraId="1FE0A86C" w14:textId="77777777" w:rsidR="00876B3A" w:rsidRPr="00A06215" w:rsidRDefault="00876B3A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6B3A" w:rsidRPr="00A06215" w14:paraId="5B02D24C" w14:textId="77777777" w:rsidTr="00876B3A">
        <w:tc>
          <w:tcPr>
            <w:tcW w:w="2348" w:type="pct"/>
            <w:vAlign w:val="bottom"/>
          </w:tcPr>
          <w:p w14:paraId="7C55BA7D" w14:textId="77777777" w:rsidR="00876B3A" w:rsidRPr="00A06215" w:rsidRDefault="00876B3A" w:rsidP="00876B3A">
            <w:pPr>
              <w:pStyle w:val="Retraitnormal"/>
              <w:ind w:left="30"/>
              <w:rPr>
                <w:rFonts w:cstheme="minorHAnsi"/>
                <w:sz w:val="24"/>
                <w:szCs w:val="24"/>
              </w:rPr>
            </w:pPr>
            <w:r w:rsidRPr="00A06215">
              <w:rPr>
                <w:rFonts w:cstheme="minorHAnsi"/>
                <w:sz w:val="24"/>
                <w:szCs w:val="24"/>
              </w:rPr>
              <w:t>Direction de thèse</w:t>
            </w:r>
          </w:p>
        </w:tc>
        <w:tc>
          <w:tcPr>
            <w:tcW w:w="2652" w:type="pct"/>
            <w:vAlign w:val="bottom"/>
          </w:tcPr>
          <w:p w14:paraId="7FE04D4F" w14:textId="77777777" w:rsidR="00876B3A" w:rsidRPr="00A06215" w:rsidRDefault="00876B3A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6B3A" w:rsidRPr="00A06215" w14:paraId="56DD337D" w14:textId="77777777" w:rsidTr="00876B3A">
        <w:tc>
          <w:tcPr>
            <w:tcW w:w="2348" w:type="pct"/>
            <w:vAlign w:val="bottom"/>
          </w:tcPr>
          <w:p w14:paraId="164A9E87" w14:textId="77777777" w:rsidR="00876B3A" w:rsidRPr="00A06215" w:rsidRDefault="00876B3A" w:rsidP="00876B3A">
            <w:pPr>
              <w:pStyle w:val="Retraitnormal"/>
              <w:ind w:left="30"/>
              <w:rPr>
                <w:rFonts w:cstheme="minorHAnsi"/>
                <w:sz w:val="24"/>
                <w:szCs w:val="24"/>
              </w:rPr>
            </w:pPr>
            <w:r w:rsidRPr="00A06215">
              <w:rPr>
                <w:rFonts w:cstheme="minorHAnsi"/>
                <w:sz w:val="24"/>
                <w:szCs w:val="24"/>
              </w:rPr>
              <w:t>Direction de laboratoire</w:t>
            </w:r>
          </w:p>
        </w:tc>
        <w:tc>
          <w:tcPr>
            <w:tcW w:w="2652" w:type="pct"/>
            <w:vAlign w:val="bottom"/>
          </w:tcPr>
          <w:p w14:paraId="47B0709E" w14:textId="77777777" w:rsidR="00876B3A" w:rsidRPr="00A06215" w:rsidRDefault="00876B3A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6B3A" w:rsidRPr="00876B3A" w14:paraId="390F463C" w14:textId="77777777" w:rsidTr="00876B3A">
        <w:tc>
          <w:tcPr>
            <w:tcW w:w="5000" w:type="pct"/>
            <w:gridSpan w:val="2"/>
            <w:shd w:val="clear" w:color="auto" w:fill="009999"/>
          </w:tcPr>
          <w:p w14:paraId="7F0D374B" w14:textId="77777777" w:rsidR="00876B3A" w:rsidRPr="00876B3A" w:rsidRDefault="00876B3A" w:rsidP="00876B3A">
            <w:pPr>
              <w:pStyle w:val="Titre1"/>
              <w:outlineLvl w:val="0"/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</w:pPr>
            <w:r w:rsidRPr="00876B3A"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  <w:t>Avis Bureau ED ISCE</w:t>
            </w:r>
          </w:p>
        </w:tc>
      </w:tr>
      <w:tr w:rsidR="00876B3A" w:rsidRPr="00A06215" w14:paraId="7EE0C1EA" w14:textId="77777777" w:rsidTr="00876B3A">
        <w:trPr>
          <w:trHeight w:val="556"/>
        </w:trPr>
        <w:tc>
          <w:tcPr>
            <w:tcW w:w="5000" w:type="pct"/>
            <w:gridSpan w:val="2"/>
            <w:vAlign w:val="bottom"/>
          </w:tcPr>
          <w:p w14:paraId="1A064DBB" w14:textId="77777777" w:rsidR="00876B3A" w:rsidRPr="00A06215" w:rsidRDefault="00335A24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50663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3A" w:rsidRPr="00A0621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76B3A" w:rsidRPr="00A06215">
              <w:rPr>
                <w:rFonts w:asciiTheme="minorHAnsi" w:hAnsiTheme="minorHAnsi" w:cstheme="minorHAnsi"/>
                <w:szCs w:val="24"/>
              </w:rPr>
              <w:t xml:space="preserve">   Favorable</w:t>
            </w:r>
            <w:r w:rsidR="00876B3A">
              <w:rPr>
                <w:rFonts w:asciiTheme="minorHAnsi" w:hAnsiTheme="minorHAnsi" w:cstheme="minorHAnsi"/>
                <w:szCs w:val="24"/>
              </w:rPr>
              <w:t xml:space="preserve">                                                        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5783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3A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76B3A" w:rsidRPr="00A06215">
              <w:rPr>
                <w:rFonts w:asciiTheme="minorHAnsi" w:hAnsiTheme="minorHAnsi" w:cstheme="minorHAnsi"/>
                <w:szCs w:val="24"/>
              </w:rPr>
              <w:t xml:space="preserve">   Défavorable</w:t>
            </w:r>
          </w:p>
        </w:tc>
      </w:tr>
      <w:tr w:rsidR="00876B3A" w:rsidRPr="00A06215" w14:paraId="7F35797E" w14:textId="77777777" w:rsidTr="00876B3A">
        <w:trPr>
          <w:trHeight w:val="556"/>
        </w:trPr>
        <w:tc>
          <w:tcPr>
            <w:tcW w:w="2348" w:type="pct"/>
            <w:vAlign w:val="bottom"/>
          </w:tcPr>
          <w:p w14:paraId="0F7C3D0D" w14:textId="77777777" w:rsidR="00876B3A" w:rsidRPr="00A06215" w:rsidRDefault="00876B3A" w:rsidP="00876B3A">
            <w:pPr>
              <w:pStyle w:val="Retraitnormal"/>
              <w:ind w:left="30"/>
              <w:rPr>
                <w:rFonts w:cstheme="minorHAnsi"/>
                <w:sz w:val="24"/>
                <w:szCs w:val="24"/>
              </w:rPr>
            </w:pPr>
            <w:r w:rsidRPr="00A06215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2652" w:type="pct"/>
          </w:tcPr>
          <w:p w14:paraId="2C3EC5C2" w14:textId="77777777" w:rsidR="00876B3A" w:rsidRPr="00A06215" w:rsidRDefault="00876B3A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6B3A" w:rsidRPr="00A06215" w14:paraId="09B1DBB7" w14:textId="77777777" w:rsidTr="00876B3A">
        <w:trPr>
          <w:trHeight w:val="556"/>
        </w:trPr>
        <w:tc>
          <w:tcPr>
            <w:tcW w:w="2348" w:type="pct"/>
            <w:vAlign w:val="bottom"/>
          </w:tcPr>
          <w:p w14:paraId="4182C4B2" w14:textId="77777777" w:rsidR="00876B3A" w:rsidRPr="00A06215" w:rsidRDefault="00876B3A" w:rsidP="00876B3A">
            <w:pPr>
              <w:pStyle w:val="Retraitnormal"/>
              <w:ind w:left="30"/>
              <w:rPr>
                <w:rFonts w:cstheme="minorHAnsi"/>
                <w:sz w:val="24"/>
                <w:szCs w:val="24"/>
              </w:rPr>
            </w:pPr>
            <w:r w:rsidRPr="00A06215">
              <w:rPr>
                <w:rFonts w:cstheme="minorHAnsi"/>
                <w:sz w:val="24"/>
                <w:szCs w:val="24"/>
              </w:rPr>
              <w:t>Signature</w:t>
            </w:r>
          </w:p>
        </w:tc>
        <w:tc>
          <w:tcPr>
            <w:tcW w:w="2652" w:type="pct"/>
          </w:tcPr>
          <w:p w14:paraId="50C0A61F" w14:textId="77777777" w:rsidR="00876B3A" w:rsidRPr="00A06215" w:rsidRDefault="00876B3A" w:rsidP="00876B3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746B6E7" w14:textId="77777777" w:rsidR="00A06215" w:rsidRPr="00A06215" w:rsidRDefault="00A06215" w:rsidP="007D5432">
      <w:pPr>
        <w:rPr>
          <w:rFonts w:asciiTheme="minorHAnsi" w:hAnsiTheme="minorHAnsi" w:cstheme="minorHAnsi"/>
          <w:b/>
          <w:szCs w:val="24"/>
        </w:rPr>
      </w:pPr>
    </w:p>
    <w:sectPr w:rsidR="00A06215" w:rsidRPr="00A06215" w:rsidSect="00030E89">
      <w:headerReference w:type="default" r:id="rId10"/>
      <w:footerReference w:type="default" r:id="rId11"/>
      <w:type w:val="continuous"/>
      <w:pgSz w:w="11906" w:h="16838"/>
      <w:pgMar w:top="454" w:right="1274" w:bottom="663" w:left="1134" w:header="51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58DE8" w14:textId="77777777" w:rsidR="004B5734" w:rsidRDefault="004B5734">
      <w:r>
        <w:separator/>
      </w:r>
    </w:p>
  </w:endnote>
  <w:endnote w:type="continuationSeparator" w:id="0">
    <w:p w14:paraId="0EB7BC5B" w14:textId="77777777" w:rsidR="004B5734" w:rsidRDefault="004B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079D" w14:textId="77777777" w:rsidR="00CE2889" w:rsidRDefault="00335A24" w:rsidP="00C6639C">
    <w:pPr>
      <w:pStyle w:val="Pieddepage"/>
      <w:jc w:val="center"/>
      <w:rPr>
        <w:rFonts w:ascii="Times New Roman" w:hAnsi="Times New Roman"/>
        <w:i/>
        <w:color w:val="808080"/>
        <w:sz w:val="18"/>
      </w:rPr>
    </w:pPr>
    <w:r>
      <w:rPr>
        <w:rFonts w:ascii="Times New Roman" w:hAnsi="Times New Roman"/>
        <w:sz w:val="28"/>
      </w:rPr>
      <w:pict w14:anchorId="1F9FE4F0">
        <v:rect id="_x0000_i1025" style="width:0;height:1.5pt" o:hralign="center" o:hrstd="t" o:hr="t" fillcolor="gray" stroked="f"/>
      </w:pict>
    </w:r>
  </w:p>
  <w:p w14:paraId="08A3D52D" w14:textId="77777777" w:rsidR="005F2A17" w:rsidRDefault="005F2A17" w:rsidP="005F2A17">
    <w:pPr>
      <w:pStyle w:val="Pieddepage"/>
      <w:jc w:val="center"/>
      <w:rPr>
        <w:rFonts w:ascii="Arial" w:hAnsi="Arial" w:cs="Arial"/>
        <w:i/>
        <w:color w:val="808080"/>
        <w:sz w:val="18"/>
      </w:rPr>
    </w:pPr>
    <w:r>
      <w:rPr>
        <w:rFonts w:ascii="Arial" w:hAnsi="Arial" w:cs="Arial"/>
        <w:i/>
        <w:color w:val="808080"/>
        <w:sz w:val="18"/>
      </w:rPr>
      <w:t xml:space="preserve">EDISCE – Maison Jean </w:t>
    </w:r>
    <w:proofErr w:type="spellStart"/>
    <w:r>
      <w:rPr>
        <w:rFonts w:ascii="Arial" w:hAnsi="Arial" w:cs="Arial"/>
        <w:i/>
        <w:color w:val="808080"/>
        <w:sz w:val="18"/>
      </w:rPr>
      <w:t>Kuntzmann</w:t>
    </w:r>
    <w:proofErr w:type="spellEnd"/>
    <w:r>
      <w:rPr>
        <w:rFonts w:ascii="Arial" w:hAnsi="Arial" w:cs="Arial"/>
        <w:i/>
        <w:color w:val="808080"/>
        <w:sz w:val="18"/>
      </w:rPr>
      <w:t xml:space="preserve"> – Bureau 116</w:t>
    </w:r>
  </w:p>
  <w:p w14:paraId="1035C93C" w14:textId="77777777" w:rsidR="005F2A17" w:rsidRDefault="005F2A17" w:rsidP="005F2A17">
    <w:pPr>
      <w:pStyle w:val="Pieddepage"/>
      <w:jc w:val="center"/>
      <w:rPr>
        <w:rFonts w:ascii="Arial" w:hAnsi="Arial" w:cs="Arial"/>
        <w:i/>
        <w:color w:val="808080"/>
        <w:sz w:val="18"/>
      </w:rPr>
    </w:pPr>
    <w:r>
      <w:rPr>
        <w:rFonts w:ascii="Arial" w:hAnsi="Arial" w:cs="Arial"/>
        <w:i/>
        <w:color w:val="808080"/>
        <w:sz w:val="18"/>
      </w:rPr>
      <w:t>110 rue de la Chimie 38400 Saint Martin d’Hères</w:t>
    </w:r>
  </w:p>
  <w:p w14:paraId="7A75CAE0" w14:textId="77777777" w:rsidR="005F2A17" w:rsidRDefault="005F2A17" w:rsidP="005F2A17">
    <w:pPr>
      <w:pStyle w:val="Pieddepage"/>
      <w:jc w:val="center"/>
      <w:rPr>
        <w:rFonts w:ascii="Arial" w:hAnsi="Arial" w:cs="Arial"/>
        <w:i/>
        <w:color w:val="808080"/>
        <w:sz w:val="18"/>
      </w:rPr>
    </w:pPr>
    <w:r>
      <w:rPr>
        <w:rFonts w:ascii="Arial" w:hAnsi="Arial" w:cs="Arial"/>
        <w:i/>
        <w:color w:val="808080"/>
        <w:sz w:val="18"/>
      </w:rPr>
      <w:sym w:font="Wingdings" w:char="F028"/>
    </w:r>
    <w:r>
      <w:rPr>
        <w:rFonts w:ascii="Arial" w:hAnsi="Arial" w:cs="Arial"/>
        <w:i/>
        <w:color w:val="808080"/>
        <w:sz w:val="18"/>
      </w:rPr>
      <w:t xml:space="preserve">  04 57 42 27 24 </w:t>
    </w:r>
  </w:p>
  <w:p w14:paraId="13F4E98A" w14:textId="77777777" w:rsidR="00C6639C" w:rsidRPr="00CC17ED" w:rsidRDefault="00335A24" w:rsidP="005F2A17">
    <w:pPr>
      <w:pStyle w:val="Pieddepage"/>
      <w:jc w:val="center"/>
      <w:rPr>
        <w:rFonts w:ascii="Arial" w:hAnsi="Arial" w:cs="Arial"/>
        <w:i/>
        <w:color w:val="808080"/>
        <w:sz w:val="18"/>
      </w:rPr>
    </w:pPr>
    <w:hyperlink r:id="rId1" w:history="1">
      <w:r w:rsidR="005F2A17">
        <w:rPr>
          <w:rStyle w:val="Lienhypertexte"/>
          <w:rFonts w:ascii="Arial" w:hAnsi="Arial" w:cs="Arial"/>
          <w:i/>
          <w:sz w:val="18"/>
        </w:rPr>
        <w:t>ed-isce@univ-grenoble-alpes.fr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370F8" w14:textId="77777777" w:rsidR="004B5734" w:rsidRDefault="004B5734">
      <w:r>
        <w:separator/>
      </w:r>
    </w:p>
  </w:footnote>
  <w:footnote w:type="continuationSeparator" w:id="0">
    <w:p w14:paraId="40C643E1" w14:textId="77777777" w:rsidR="004B5734" w:rsidRDefault="004B5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CE4B2" w14:textId="77777777" w:rsidR="00C37C53" w:rsidRDefault="003B6A9C" w:rsidP="00C37C53">
    <w:pPr>
      <w:tabs>
        <w:tab w:val="center" w:pos="4536"/>
        <w:tab w:val="right" w:pos="9072"/>
      </w:tabs>
      <w:jc w:val="both"/>
      <w:rPr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F920C35" wp14:editId="20EB4B49">
          <wp:simplePos x="0" y="0"/>
          <wp:positionH relativeFrom="margin">
            <wp:posOffset>4697730</wp:posOffset>
          </wp:positionH>
          <wp:positionV relativeFrom="margin">
            <wp:posOffset>-1876425</wp:posOffset>
          </wp:positionV>
          <wp:extent cx="1333500" cy="892175"/>
          <wp:effectExtent l="0" t="0" r="0" b="317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UGA_couleur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89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3B3">
      <w:rPr>
        <w:noProof/>
      </w:rPr>
      <w:drawing>
        <wp:inline distT="0" distB="0" distL="0" distR="0" wp14:anchorId="7DB3F713" wp14:editId="7C1A7FA5">
          <wp:extent cx="1181100" cy="11811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DISCE_principal-mi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9F7">
      <w:rPr>
        <w:noProof/>
      </w:rPr>
      <w:tab/>
    </w:r>
    <w:r w:rsidR="00C37C53" w:rsidRPr="004A139D">
      <w:t xml:space="preserve"> </w:t>
    </w:r>
  </w:p>
  <w:p w14:paraId="306E76FA" w14:textId="77777777" w:rsidR="00C37C53" w:rsidRPr="00A235AC" w:rsidRDefault="00C37C53" w:rsidP="00701756">
    <w:pPr>
      <w:tabs>
        <w:tab w:val="center" w:pos="4536"/>
        <w:tab w:val="right" w:pos="9072"/>
      </w:tabs>
      <w:spacing w:after="240"/>
      <w:jc w:val="center"/>
      <w:rPr>
        <w:rFonts w:ascii="Calibri" w:hAnsi="Calibri" w:cs="Arial"/>
        <w:sz w:val="40"/>
        <w:szCs w:val="40"/>
      </w:rPr>
    </w:pPr>
    <w:r w:rsidRPr="00A235AC">
      <w:rPr>
        <w:rFonts w:ascii="Calibri" w:hAnsi="Calibri" w:cs="Arial"/>
        <w:b/>
        <w:sz w:val="40"/>
        <w:szCs w:val="40"/>
      </w:rPr>
      <w:t xml:space="preserve">Ecole Doctorale Ingénierie pour la Santé, </w:t>
    </w:r>
    <w:r w:rsidRPr="00A235AC">
      <w:rPr>
        <w:rFonts w:ascii="Calibri" w:hAnsi="Calibri" w:cs="Arial"/>
        <w:b/>
        <w:sz w:val="40"/>
        <w:szCs w:val="40"/>
      </w:rPr>
      <w:br/>
      <w:t>la Cognition et l'Environnement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C0625"/>
    <w:multiLevelType w:val="hybridMultilevel"/>
    <w:tmpl w:val="806ACEF6"/>
    <w:lvl w:ilvl="0" w:tplc="DA9073F2">
      <w:start w:val="1"/>
      <w:numFmt w:val="upperLetter"/>
      <w:lvlText w:val="%1."/>
      <w:lvlJc w:val="left"/>
      <w:pPr>
        <w:ind w:left="54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183" w:hanging="360"/>
      </w:pPr>
    </w:lvl>
    <w:lvl w:ilvl="2" w:tplc="040C001B" w:tentative="1">
      <w:start w:val="1"/>
      <w:numFmt w:val="lowerRoman"/>
      <w:lvlText w:val="%3."/>
      <w:lvlJc w:val="right"/>
      <w:pPr>
        <w:ind w:left="6903" w:hanging="180"/>
      </w:pPr>
    </w:lvl>
    <w:lvl w:ilvl="3" w:tplc="040C000F" w:tentative="1">
      <w:start w:val="1"/>
      <w:numFmt w:val="decimal"/>
      <w:lvlText w:val="%4."/>
      <w:lvlJc w:val="left"/>
      <w:pPr>
        <w:ind w:left="7623" w:hanging="360"/>
      </w:pPr>
    </w:lvl>
    <w:lvl w:ilvl="4" w:tplc="040C0019" w:tentative="1">
      <w:start w:val="1"/>
      <w:numFmt w:val="lowerLetter"/>
      <w:lvlText w:val="%5."/>
      <w:lvlJc w:val="left"/>
      <w:pPr>
        <w:ind w:left="8343" w:hanging="360"/>
      </w:pPr>
    </w:lvl>
    <w:lvl w:ilvl="5" w:tplc="040C001B" w:tentative="1">
      <w:start w:val="1"/>
      <w:numFmt w:val="lowerRoman"/>
      <w:lvlText w:val="%6."/>
      <w:lvlJc w:val="right"/>
      <w:pPr>
        <w:ind w:left="9063" w:hanging="180"/>
      </w:pPr>
    </w:lvl>
    <w:lvl w:ilvl="6" w:tplc="040C000F" w:tentative="1">
      <w:start w:val="1"/>
      <w:numFmt w:val="decimal"/>
      <w:lvlText w:val="%7."/>
      <w:lvlJc w:val="left"/>
      <w:pPr>
        <w:ind w:left="9783" w:hanging="360"/>
      </w:pPr>
    </w:lvl>
    <w:lvl w:ilvl="7" w:tplc="040C0019" w:tentative="1">
      <w:start w:val="1"/>
      <w:numFmt w:val="lowerLetter"/>
      <w:lvlText w:val="%8."/>
      <w:lvlJc w:val="left"/>
      <w:pPr>
        <w:ind w:left="10503" w:hanging="360"/>
      </w:pPr>
    </w:lvl>
    <w:lvl w:ilvl="8" w:tplc="040C001B" w:tentative="1">
      <w:start w:val="1"/>
      <w:numFmt w:val="lowerRoman"/>
      <w:lvlText w:val="%9."/>
      <w:lvlJc w:val="right"/>
      <w:pPr>
        <w:ind w:left="112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7A"/>
    <w:rsid w:val="000249BD"/>
    <w:rsid w:val="00030E89"/>
    <w:rsid w:val="00037107"/>
    <w:rsid w:val="00045D48"/>
    <w:rsid w:val="00047DE5"/>
    <w:rsid w:val="000506A3"/>
    <w:rsid w:val="0008592A"/>
    <w:rsid w:val="000B3C86"/>
    <w:rsid w:val="000C0638"/>
    <w:rsid w:val="000D5280"/>
    <w:rsid w:val="00106681"/>
    <w:rsid w:val="0014417C"/>
    <w:rsid w:val="00171C04"/>
    <w:rsid w:val="00175E42"/>
    <w:rsid w:val="00181657"/>
    <w:rsid w:val="001818F7"/>
    <w:rsid w:val="001845B9"/>
    <w:rsid w:val="001949C9"/>
    <w:rsid w:val="00194D0B"/>
    <w:rsid w:val="001965C8"/>
    <w:rsid w:val="001A0E0A"/>
    <w:rsid w:val="001B2DA5"/>
    <w:rsid w:val="001B4CD4"/>
    <w:rsid w:val="001D7288"/>
    <w:rsid w:val="001E3718"/>
    <w:rsid w:val="00202945"/>
    <w:rsid w:val="00206A09"/>
    <w:rsid w:val="00206CF4"/>
    <w:rsid w:val="00215085"/>
    <w:rsid w:val="002228A6"/>
    <w:rsid w:val="00234B74"/>
    <w:rsid w:val="0025075B"/>
    <w:rsid w:val="00262AE0"/>
    <w:rsid w:val="00265601"/>
    <w:rsid w:val="0027796C"/>
    <w:rsid w:val="00281694"/>
    <w:rsid w:val="00285DC2"/>
    <w:rsid w:val="002A056B"/>
    <w:rsid w:val="002A5BC7"/>
    <w:rsid w:val="002D4270"/>
    <w:rsid w:val="002E2B4B"/>
    <w:rsid w:val="002E42D2"/>
    <w:rsid w:val="003000AA"/>
    <w:rsid w:val="00303205"/>
    <w:rsid w:val="00335A24"/>
    <w:rsid w:val="003633B3"/>
    <w:rsid w:val="0038599A"/>
    <w:rsid w:val="00394E56"/>
    <w:rsid w:val="003A5ABC"/>
    <w:rsid w:val="003B6A9C"/>
    <w:rsid w:val="003E46E3"/>
    <w:rsid w:val="003F0FE3"/>
    <w:rsid w:val="003F6796"/>
    <w:rsid w:val="004168C0"/>
    <w:rsid w:val="00433F9B"/>
    <w:rsid w:val="00447C4C"/>
    <w:rsid w:val="0045181C"/>
    <w:rsid w:val="00465354"/>
    <w:rsid w:val="00475BD8"/>
    <w:rsid w:val="004A6937"/>
    <w:rsid w:val="004B5734"/>
    <w:rsid w:val="004B660E"/>
    <w:rsid w:val="004D243E"/>
    <w:rsid w:val="004E5A36"/>
    <w:rsid w:val="00527D6A"/>
    <w:rsid w:val="005321A3"/>
    <w:rsid w:val="005D4BCA"/>
    <w:rsid w:val="005D6A13"/>
    <w:rsid w:val="005E2407"/>
    <w:rsid w:val="005E58A5"/>
    <w:rsid w:val="005F0BDE"/>
    <w:rsid w:val="005F2A17"/>
    <w:rsid w:val="006457D0"/>
    <w:rsid w:val="00656733"/>
    <w:rsid w:val="006677E2"/>
    <w:rsid w:val="00674410"/>
    <w:rsid w:val="00682414"/>
    <w:rsid w:val="006969A8"/>
    <w:rsid w:val="006978B7"/>
    <w:rsid w:val="006B07C5"/>
    <w:rsid w:val="00701756"/>
    <w:rsid w:val="0070266E"/>
    <w:rsid w:val="00740333"/>
    <w:rsid w:val="007503D3"/>
    <w:rsid w:val="007578A9"/>
    <w:rsid w:val="0077033B"/>
    <w:rsid w:val="00780E63"/>
    <w:rsid w:val="007A7B5C"/>
    <w:rsid w:val="007D35F4"/>
    <w:rsid w:val="007D5432"/>
    <w:rsid w:val="00800F14"/>
    <w:rsid w:val="008121AE"/>
    <w:rsid w:val="00841347"/>
    <w:rsid w:val="008526C1"/>
    <w:rsid w:val="00875DD7"/>
    <w:rsid w:val="00876B3A"/>
    <w:rsid w:val="00883C49"/>
    <w:rsid w:val="00892461"/>
    <w:rsid w:val="008D25C3"/>
    <w:rsid w:val="00903740"/>
    <w:rsid w:val="00917DDE"/>
    <w:rsid w:val="00926D44"/>
    <w:rsid w:val="009454E6"/>
    <w:rsid w:val="009537AF"/>
    <w:rsid w:val="00963D3D"/>
    <w:rsid w:val="009842D9"/>
    <w:rsid w:val="00991905"/>
    <w:rsid w:val="009A346A"/>
    <w:rsid w:val="009D4724"/>
    <w:rsid w:val="009D5122"/>
    <w:rsid w:val="009E617F"/>
    <w:rsid w:val="009F0364"/>
    <w:rsid w:val="009F2FEC"/>
    <w:rsid w:val="009F54FE"/>
    <w:rsid w:val="00A02A38"/>
    <w:rsid w:val="00A06215"/>
    <w:rsid w:val="00A122EB"/>
    <w:rsid w:val="00A235AC"/>
    <w:rsid w:val="00A63FC7"/>
    <w:rsid w:val="00A67565"/>
    <w:rsid w:val="00A90905"/>
    <w:rsid w:val="00AA0D89"/>
    <w:rsid w:val="00AB3B21"/>
    <w:rsid w:val="00AC1B3A"/>
    <w:rsid w:val="00AE35BD"/>
    <w:rsid w:val="00AF62C7"/>
    <w:rsid w:val="00B23FFA"/>
    <w:rsid w:val="00B50F25"/>
    <w:rsid w:val="00B609B8"/>
    <w:rsid w:val="00B615A2"/>
    <w:rsid w:val="00B70BEB"/>
    <w:rsid w:val="00BB05E0"/>
    <w:rsid w:val="00BC4D2A"/>
    <w:rsid w:val="00BD3C80"/>
    <w:rsid w:val="00C174BA"/>
    <w:rsid w:val="00C26A39"/>
    <w:rsid w:val="00C26B6E"/>
    <w:rsid w:val="00C37C53"/>
    <w:rsid w:val="00C405A1"/>
    <w:rsid w:val="00C406AE"/>
    <w:rsid w:val="00C6639C"/>
    <w:rsid w:val="00C72991"/>
    <w:rsid w:val="00C904C8"/>
    <w:rsid w:val="00C92E01"/>
    <w:rsid w:val="00CB60DA"/>
    <w:rsid w:val="00CC17ED"/>
    <w:rsid w:val="00CC709A"/>
    <w:rsid w:val="00CE2889"/>
    <w:rsid w:val="00CF7AA6"/>
    <w:rsid w:val="00D00642"/>
    <w:rsid w:val="00D209A3"/>
    <w:rsid w:val="00D248EE"/>
    <w:rsid w:val="00D2644C"/>
    <w:rsid w:val="00D3067C"/>
    <w:rsid w:val="00D36ADA"/>
    <w:rsid w:val="00D46744"/>
    <w:rsid w:val="00D46C25"/>
    <w:rsid w:val="00D60CD7"/>
    <w:rsid w:val="00D62887"/>
    <w:rsid w:val="00D736A5"/>
    <w:rsid w:val="00D9374D"/>
    <w:rsid w:val="00D94F36"/>
    <w:rsid w:val="00DA2589"/>
    <w:rsid w:val="00DA7BBB"/>
    <w:rsid w:val="00DB515E"/>
    <w:rsid w:val="00DC064F"/>
    <w:rsid w:val="00DD42B2"/>
    <w:rsid w:val="00DE4E6B"/>
    <w:rsid w:val="00DE738F"/>
    <w:rsid w:val="00DF19D1"/>
    <w:rsid w:val="00E0155C"/>
    <w:rsid w:val="00E2765F"/>
    <w:rsid w:val="00E40B17"/>
    <w:rsid w:val="00E825FC"/>
    <w:rsid w:val="00E85317"/>
    <w:rsid w:val="00E96209"/>
    <w:rsid w:val="00EA7D04"/>
    <w:rsid w:val="00EB7A2A"/>
    <w:rsid w:val="00EC2A7C"/>
    <w:rsid w:val="00ED7E09"/>
    <w:rsid w:val="00F0438C"/>
    <w:rsid w:val="00F102AE"/>
    <w:rsid w:val="00F1097E"/>
    <w:rsid w:val="00F10CDA"/>
    <w:rsid w:val="00F129F7"/>
    <w:rsid w:val="00F25C49"/>
    <w:rsid w:val="00F330E9"/>
    <w:rsid w:val="00F36806"/>
    <w:rsid w:val="00F57DCF"/>
    <w:rsid w:val="00F836FB"/>
    <w:rsid w:val="00F90DF0"/>
    <w:rsid w:val="00F97AAF"/>
    <w:rsid w:val="00FA161B"/>
    <w:rsid w:val="00FA4E0C"/>
    <w:rsid w:val="00FA6573"/>
    <w:rsid w:val="00FD1F7A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34D6646D"/>
  <w15:docId w15:val="{2FABB6EC-7E44-4844-8DB1-B0F3E56A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7DCF"/>
    <w:rPr>
      <w:rFonts w:ascii="Times" w:eastAsia="Times" w:hAnsi="Times"/>
      <w:sz w:val="24"/>
    </w:rPr>
  </w:style>
  <w:style w:type="paragraph" w:styleId="Titre1">
    <w:name w:val="heading 1"/>
    <w:basedOn w:val="Normal"/>
    <w:next w:val="Normal"/>
    <w:qFormat/>
    <w:rsid w:val="00F57DCF"/>
    <w:pPr>
      <w:keepNext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57DC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F57DCF"/>
    <w:pPr>
      <w:tabs>
        <w:tab w:val="center" w:pos="4536"/>
        <w:tab w:val="right" w:pos="9072"/>
      </w:tabs>
    </w:pPr>
  </w:style>
  <w:style w:type="character" w:styleId="Lienhypertexte">
    <w:name w:val="Hyperlink"/>
    <w:rsid w:val="00F57DCF"/>
    <w:rPr>
      <w:color w:val="0000FF"/>
      <w:u w:val="single"/>
    </w:rPr>
  </w:style>
  <w:style w:type="paragraph" w:styleId="Textedebulles">
    <w:name w:val="Balloon Text"/>
    <w:basedOn w:val="Normal"/>
    <w:semiHidden/>
    <w:rsid w:val="0099190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5F2A17"/>
    <w:rPr>
      <w:rFonts w:ascii="Times" w:eastAsia="Times" w:hAnsi="Times"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FA161B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link w:val="En-tte"/>
    <w:uiPriority w:val="99"/>
    <w:rsid w:val="00A06215"/>
    <w:rPr>
      <w:rFonts w:ascii="Times" w:eastAsia="Times" w:hAnsi="Times"/>
      <w:sz w:val="24"/>
    </w:rPr>
  </w:style>
  <w:style w:type="paragraph" w:styleId="Retraitnormal">
    <w:name w:val="Normal Indent"/>
    <w:basedOn w:val="Normal"/>
    <w:uiPriority w:val="99"/>
    <w:rsid w:val="00A06215"/>
    <w:pPr>
      <w:spacing w:before="120"/>
      <w:ind w:left="346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Grilledutableau">
    <w:name w:val="Table Grid"/>
    <w:basedOn w:val="TableauNormal"/>
    <w:rsid w:val="00A06215"/>
    <w:rPr>
      <w:rFonts w:asciiTheme="minorHAnsi" w:eastAsiaTheme="minorHAnsi" w:hAnsiTheme="minorHAnsi" w:cstheme="minorBid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moulin@univ-grenoble-alpes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elie.garzena@univ-grenoble-alpes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sce@ujf-grenobl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ISCE\courrier\mod&#232;le%20attest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0916F84DD54F6CA9758D88071DCC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7F94D-8777-47BB-9034-0BCB4961046E}"/>
      </w:docPartPr>
      <w:docPartBody>
        <w:p w:rsidR="005C567B" w:rsidRDefault="00045868" w:rsidP="00045868">
          <w:pPr>
            <w:pStyle w:val="C50916F84DD54F6CA9758D88071DCCD4"/>
          </w:pPr>
          <w:r>
            <w:rPr>
              <w:lang w:bidi="fr-FR"/>
            </w:rPr>
            <w:t>Lieu</w:t>
          </w:r>
        </w:p>
      </w:docPartBody>
    </w:docPart>
    <w:docPart>
      <w:docPartPr>
        <w:name w:val="BBA9F22C26F74FEB82E15402846609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F51108-F8CF-4EFB-ACA0-E2CDCDB5FCA3}"/>
      </w:docPartPr>
      <w:docPartBody>
        <w:p w:rsidR="005C567B" w:rsidRDefault="00045868" w:rsidP="00045868">
          <w:pPr>
            <w:pStyle w:val="BBA9F22C26F74FEB82E154028466098B"/>
          </w:pPr>
          <w:r w:rsidRPr="00E204FF">
            <w:rPr>
              <w:lang w:bidi="fr-FR"/>
            </w:rPr>
            <w:t>Nom</w:t>
          </w:r>
        </w:p>
      </w:docPartBody>
    </w:docPart>
    <w:docPart>
      <w:docPartPr>
        <w:name w:val="514DE6901B0A4F729D0E499C3AE64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2F7C67-31A6-40BD-8D01-79E7F3AC6EC0}"/>
      </w:docPartPr>
      <w:docPartBody>
        <w:p w:rsidR="005C567B" w:rsidRDefault="00045868" w:rsidP="00045868">
          <w:pPr>
            <w:pStyle w:val="514DE6901B0A4F729D0E499C3AE64D11"/>
          </w:pPr>
          <w:r w:rsidRPr="00E204FF">
            <w:rPr>
              <w:lang w:bidi="fr-FR"/>
            </w:rPr>
            <w:t>Adresse 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68"/>
    <w:rsid w:val="00045868"/>
    <w:rsid w:val="005C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50916F84DD54F6CA9758D88071DCCD4">
    <w:name w:val="C50916F84DD54F6CA9758D88071DCCD4"/>
    <w:rsid w:val="00045868"/>
  </w:style>
  <w:style w:type="paragraph" w:customStyle="1" w:styleId="BBA9F22C26F74FEB82E154028466098B">
    <w:name w:val="BBA9F22C26F74FEB82E154028466098B"/>
    <w:rsid w:val="00045868"/>
  </w:style>
  <w:style w:type="paragraph" w:customStyle="1" w:styleId="514DE6901B0A4F729D0E499C3AE64D11">
    <w:name w:val="514DE6901B0A4F729D0E499C3AE64D11"/>
    <w:rsid w:val="00045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8B07-01AB-4FC5-8C9C-83026483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attestation</Template>
  <TotalTime>13</TotalTime>
  <Pages>2</Pages>
  <Words>153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Directeur : Jean-Luc Schwartz                                                                          Responsable administrative : Aude Martinez</vt:lpstr>
    </vt:vector>
  </TitlesOfParts>
  <Company>Microsoft</Company>
  <LinksUpToDate>false</LinksUpToDate>
  <CharactersWithSpaces>1418</CharactersWithSpaces>
  <SharedDoc>false</SharedDoc>
  <HLinks>
    <vt:vector size="18" baseType="variant">
      <vt:variant>
        <vt:i4>8060942</vt:i4>
      </vt:variant>
      <vt:variant>
        <vt:i4>3</vt:i4>
      </vt:variant>
      <vt:variant>
        <vt:i4>0</vt:i4>
      </vt:variant>
      <vt:variant>
        <vt:i4>5</vt:i4>
      </vt:variant>
      <vt:variant>
        <vt:lpwstr>mailto:orelie.garzena@univ-grenoble-alpes.fr</vt:lpwstr>
      </vt:variant>
      <vt:variant>
        <vt:lpwstr/>
      </vt:variant>
      <vt:variant>
        <vt:i4>4980854</vt:i4>
      </vt:variant>
      <vt:variant>
        <vt:i4>0</vt:i4>
      </vt:variant>
      <vt:variant>
        <vt:i4>0</vt:i4>
      </vt:variant>
      <vt:variant>
        <vt:i4>5</vt:i4>
      </vt:variant>
      <vt:variant>
        <vt:lpwstr>mailto:anne.guerin@gipsa-lab.grenoble-inp.fr</vt:lpwstr>
      </vt:variant>
      <vt:variant>
        <vt:lpwstr/>
      </vt:variant>
      <vt:variant>
        <vt:i4>7798788</vt:i4>
      </vt:variant>
      <vt:variant>
        <vt:i4>0</vt:i4>
      </vt:variant>
      <vt:variant>
        <vt:i4>0</vt:i4>
      </vt:variant>
      <vt:variant>
        <vt:i4>5</vt:i4>
      </vt:variant>
      <vt:variant>
        <vt:lpwstr>mailto:edisce@ujf-grenoble.fr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corazzi</dc:creator>
  <cp:lastModifiedBy>ORELIE GARZENA</cp:lastModifiedBy>
  <cp:revision>7</cp:revision>
  <cp:lastPrinted>2016-03-02T13:02:00Z</cp:lastPrinted>
  <dcterms:created xsi:type="dcterms:W3CDTF">2023-11-28T14:02:00Z</dcterms:created>
  <dcterms:modified xsi:type="dcterms:W3CDTF">2025-03-20T14:46:00Z</dcterms:modified>
</cp:coreProperties>
</file>